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B6" w:rsidRDefault="00887CB6" w:rsidP="000A63F4">
      <w:pPr>
        <w:rPr>
          <w:rFonts w:ascii="NimbusSanNov" w:hAnsi="NimbusSanNov"/>
          <w:sz w:val="32"/>
          <w:szCs w:val="32"/>
        </w:rPr>
      </w:pPr>
    </w:p>
    <w:p w:rsidR="00887CB6" w:rsidRDefault="00887CB6" w:rsidP="000A63F4">
      <w:pPr>
        <w:rPr>
          <w:rFonts w:ascii="NimbusSanNov" w:hAnsi="NimbusSanNov"/>
          <w:sz w:val="32"/>
          <w:szCs w:val="32"/>
        </w:rPr>
      </w:pPr>
    </w:p>
    <w:p w:rsidR="00887CB6" w:rsidRDefault="00887CB6" w:rsidP="00887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imbusSanNov" w:hAnsi="NimbusSanNov"/>
          <w:b/>
          <w:sz w:val="32"/>
          <w:szCs w:val="32"/>
        </w:rPr>
      </w:pPr>
      <w:r>
        <w:rPr>
          <w:rFonts w:ascii="NimbusSanNov" w:hAnsi="NimbusSanNov"/>
          <w:b/>
          <w:sz w:val="32"/>
          <w:szCs w:val="32"/>
        </w:rPr>
        <w:t>Buchung des Bildungsmoduls zur Spekulationsstopp-Initiative</w:t>
      </w:r>
    </w:p>
    <w:p w:rsidR="00887CB6" w:rsidRDefault="00887CB6" w:rsidP="000A63F4">
      <w:pPr>
        <w:rPr>
          <w:rFonts w:ascii="NimbusSanNov" w:hAnsi="NimbusSanNov"/>
          <w:sz w:val="32"/>
          <w:szCs w:val="32"/>
        </w:rPr>
      </w:pPr>
    </w:p>
    <w:p w:rsidR="000A63F4" w:rsidRDefault="000A63F4" w:rsidP="000A63F4">
      <w:pPr>
        <w:rPr>
          <w:rFonts w:ascii="NimbusSanNov" w:hAnsi="NimbusSanNov"/>
          <w:sz w:val="32"/>
          <w:szCs w:val="32"/>
        </w:rPr>
      </w:pPr>
      <w:r>
        <w:rPr>
          <w:rFonts w:ascii="NimbusSanNov" w:hAnsi="NimbusSanNov"/>
          <w:sz w:val="32"/>
          <w:szCs w:val="32"/>
        </w:rPr>
        <w:t>Angebot für Sektionen</w:t>
      </w:r>
    </w:p>
    <w:p w:rsidR="000A63F4" w:rsidRDefault="000A63F4" w:rsidP="000A63F4">
      <w:pPr>
        <w:rPr>
          <w:rFonts w:ascii="NimbusSanNov" w:hAnsi="NimbusSanNov"/>
        </w:rPr>
      </w:pPr>
    </w:p>
    <w:p w:rsidR="000A63F4" w:rsidRDefault="000A63F4" w:rsidP="000A63F4">
      <w:pPr>
        <w:rPr>
          <w:rFonts w:ascii="NimbusSanNov" w:hAnsi="NimbusSanNov"/>
        </w:rPr>
      </w:pPr>
      <w:r>
        <w:rPr>
          <w:rFonts w:ascii="NimbusSanNov" w:hAnsi="NimbusSanNov"/>
        </w:rPr>
        <w:t xml:space="preserve">Ihr bucht das Modul bei uns und organisiert einen </w:t>
      </w:r>
      <w:proofErr w:type="spellStart"/>
      <w:r>
        <w:rPr>
          <w:rFonts w:ascii="NimbusSanNov" w:hAnsi="NimbusSanNov"/>
        </w:rPr>
        <w:t>Beamer</w:t>
      </w:r>
      <w:proofErr w:type="spellEnd"/>
      <w:r>
        <w:rPr>
          <w:rFonts w:ascii="NimbusSanNov" w:hAnsi="NimbusSanNov"/>
        </w:rPr>
        <w:t xml:space="preserve"> – wir organisieren einen ausgebildeten Coach und schliessen sie oder ihn mit eurer Kontaktperson kurz, um die Details zu besprechen. Das Modul dauert rund 30 Minuten.</w:t>
      </w:r>
    </w:p>
    <w:p w:rsidR="000A63F4" w:rsidRDefault="000A63F4" w:rsidP="000A63F4">
      <w:pPr>
        <w:rPr>
          <w:rFonts w:ascii="NimbusSanNov" w:hAnsi="NimbusSanNov"/>
        </w:rPr>
      </w:pPr>
    </w:p>
    <w:p w:rsidR="000A63F4" w:rsidRDefault="000A63F4" w:rsidP="000A63F4">
      <w:pPr>
        <w:rPr>
          <w:rFonts w:ascii="NimbusSanNov" w:hAnsi="NimbusSanNov"/>
        </w:rPr>
      </w:pPr>
      <w:r>
        <w:rPr>
          <w:rFonts w:ascii="NimbusSanNov" w:hAnsi="NimbusSanNov"/>
        </w:rPr>
        <w:t>Einfach den Talon ausfüllen und zurück mailen.</w:t>
      </w:r>
    </w:p>
    <w:p w:rsidR="000A63F4" w:rsidRDefault="000A63F4" w:rsidP="000A63F4">
      <w:pPr>
        <w:rPr>
          <w:rFonts w:ascii="NimbusSanNov" w:hAnsi="NimbusSanNov"/>
        </w:rPr>
      </w:pPr>
    </w:p>
    <w:p w:rsidR="000A63F4" w:rsidRDefault="000A63F4" w:rsidP="000A63F4">
      <w:pPr>
        <w:rPr>
          <w:rFonts w:ascii="NimbusSanNov" w:hAnsi="NimbusSanNov"/>
        </w:rPr>
      </w:pPr>
    </w:p>
    <w:bookmarkStart w:id="0" w:name="Kontrollkästchen1"/>
    <w:p w:rsidR="000A63F4" w:rsidRDefault="000A63F4" w:rsidP="000A63F4">
      <w:pPr>
        <w:rPr>
          <w:rFonts w:ascii="NimbusSanNov" w:hAnsi="NimbusSanNov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rPr>
          <w:rFonts w:ascii="NimbusSanNov" w:hAnsi="NimbusSanNov"/>
        </w:rPr>
        <w:t xml:space="preserve"> Wir möchten gerne von diesem Angebot profitieren</w:t>
      </w:r>
    </w:p>
    <w:p w:rsidR="000A63F4" w:rsidRDefault="000A63F4" w:rsidP="000A63F4">
      <w:pPr>
        <w:rPr>
          <w:rFonts w:ascii="NimbusSanNov" w:hAnsi="NimbusSanNov"/>
        </w:rPr>
      </w:pPr>
    </w:p>
    <w:p w:rsidR="000A63F4" w:rsidRPr="00DF2F78" w:rsidRDefault="00DF2F78" w:rsidP="000A63F4">
      <w:pPr>
        <w:tabs>
          <w:tab w:val="left" w:pos="9000"/>
        </w:tabs>
        <w:rPr>
          <w:rFonts w:ascii="NimbusSanNov" w:hAnsi="NimbusSanNov"/>
          <w:i/>
        </w:rPr>
      </w:pPr>
      <w:sdt>
        <w:sdtPr>
          <w:rPr>
            <w:rFonts w:ascii="NimbusSanNov" w:hAnsi="NimbusSanNov"/>
            <w:i/>
          </w:rPr>
          <w:id w:val="-221286482"/>
          <w:placeholder>
            <w:docPart w:val="DefaultPlaceholder_1082065158"/>
          </w:placeholder>
        </w:sdtPr>
        <w:sdtContent>
          <w:r w:rsidRPr="00DF2F78">
            <w:rPr>
              <w:rFonts w:ascii="NimbusSanNov" w:hAnsi="NimbusSanNov"/>
              <w:i/>
            </w:rPr>
            <w:t>Name der Sektion</w:t>
          </w:r>
        </w:sdtContent>
      </w:sdt>
    </w:p>
    <w:p w:rsidR="000A63F4" w:rsidRDefault="000A63F4" w:rsidP="000A63F4">
      <w:pPr>
        <w:rPr>
          <w:rFonts w:ascii="NimbusSanNov" w:hAnsi="NimbusSanNov"/>
        </w:rPr>
      </w:pPr>
    </w:p>
    <w:p w:rsidR="000A63F4" w:rsidRDefault="000A63F4" w:rsidP="000A63F4">
      <w:pPr>
        <w:rPr>
          <w:rFonts w:ascii="NimbusSanNov" w:hAnsi="NimbusSanNov"/>
        </w:rPr>
      </w:pPr>
    </w:p>
    <w:p w:rsidR="000A63F4" w:rsidRDefault="000A63F4" w:rsidP="000A63F4">
      <w:pPr>
        <w:rPr>
          <w:rFonts w:ascii="NimbusSanNov" w:hAnsi="NimbusSanNov"/>
        </w:rPr>
      </w:pPr>
      <w:r>
        <w:rPr>
          <w:rFonts w:ascii="NimbusSanNov" w:hAnsi="NimbusSanNov"/>
        </w:rPr>
        <w:t>Für uns sind folgende Daten möglich</w:t>
      </w:r>
    </w:p>
    <w:p w:rsidR="000A63F4" w:rsidRDefault="000A63F4" w:rsidP="000A63F4">
      <w:pPr>
        <w:rPr>
          <w:rFonts w:ascii="NimbusSanNov" w:hAnsi="NimbusSanNov"/>
        </w:rPr>
      </w:pPr>
    </w:p>
    <w:p w:rsidR="000A63F4" w:rsidRDefault="000A63F4" w:rsidP="000A63F4">
      <w:pPr>
        <w:tabs>
          <w:tab w:val="left" w:pos="540"/>
          <w:tab w:val="left" w:pos="3420"/>
        </w:tabs>
        <w:rPr>
          <w:rFonts w:ascii="NimbusSanNov" w:hAnsi="NimbusSanNov"/>
          <w:u w:val="single"/>
        </w:rPr>
      </w:pPr>
      <w:r>
        <w:rPr>
          <w:rFonts w:ascii="NimbusSanNov" w:hAnsi="NimbusSanNov"/>
        </w:rPr>
        <w:t>1.</w:t>
      </w:r>
      <w:r>
        <w:rPr>
          <w:rFonts w:ascii="NimbusSanNov" w:hAnsi="NimbusSanNov"/>
        </w:rPr>
        <w:tab/>
      </w:r>
      <w:bookmarkStart w:id="1" w:name="Text2"/>
      <w:sdt>
        <w:sdtPr>
          <w:rPr>
            <w:rFonts w:ascii="NimbusSanNov" w:hAnsi="NimbusSanNov"/>
            <w:i/>
            <w:u w:val="single"/>
          </w:rPr>
          <w:id w:val="-1360041762"/>
          <w:placeholder>
            <w:docPart w:val="DefaultPlaceholder_1082065158"/>
          </w:placeholder>
          <w:text/>
        </w:sdtPr>
        <w:sdtContent>
          <w:r w:rsidR="00DF2F78" w:rsidRPr="00DF2F78">
            <w:rPr>
              <w:rFonts w:ascii="NimbusSanNov" w:hAnsi="NimbusSanNov"/>
              <w:i/>
              <w:u w:val="single"/>
            </w:rPr>
            <w:t>Datum eingeben</w:t>
          </w:r>
        </w:sdtContent>
      </w:sdt>
      <w:bookmarkEnd w:id="1"/>
    </w:p>
    <w:p w:rsidR="000A63F4" w:rsidRDefault="000A63F4" w:rsidP="000A63F4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0A63F4" w:rsidRDefault="000A63F4" w:rsidP="000A63F4">
      <w:pPr>
        <w:tabs>
          <w:tab w:val="left" w:pos="540"/>
          <w:tab w:val="left" w:pos="3420"/>
        </w:tabs>
        <w:rPr>
          <w:rFonts w:ascii="NimbusSanNov" w:hAnsi="NimbusSanNov"/>
          <w:u w:val="single"/>
        </w:rPr>
      </w:pPr>
      <w:r>
        <w:rPr>
          <w:rFonts w:ascii="NimbusSanNov" w:hAnsi="NimbusSanNov"/>
        </w:rPr>
        <w:t>2.</w:t>
      </w:r>
      <w:r>
        <w:rPr>
          <w:rFonts w:ascii="NimbusSanNov" w:hAnsi="NimbusSanNov"/>
        </w:rPr>
        <w:tab/>
      </w:r>
      <w:sdt>
        <w:sdtPr>
          <w:rPr>
            <w:rFonts w:ascii="NimbusSanNov" w:hAnsi="NimbusSanNov"/>
            <w:i/>
            <w:u w:val="single"/>
          </w:rPr>
          <w:id w:val="1733430455"/>
          <w:placeholder>
            <w:docPart w:val="DefaultPlaceholder_1082065158"/>
          </w:placeholder>
          <w:text/>
        </w:sdtPr>
        <w:sdtContent>
          <w:r w:rsidR="00DF2F78" w:rsidRPr="00DF2F78">
            <w:rPr>
              <w:rFonts w:ascii="NimbusSanNov" w:hAnsi="NimbusSanNov"/>
              <w:i/>
              <w:u w:val="single"/>
            </w:rPr>
            <w:t>Datum eingeben</w:t>
          </w:r>
        </w:sdtContent>
      </w:sdt>
    </w:p>
    <w:p w:rsidR="000A63F4" w:rsidRDefault="000A63F4" w:rsidP="000A63F4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0A63F4" w:rsidRDefault="000A63F4" w:rsidP="000A63F4">
      <w:pPr>
        <w:rPr>
          <w:rFonts w:ascii="NimbusSanNov" w:hAnsi="NimbusSanNov"/>
        </w:rPr>
      </w:pPr>
    </w:p>
    <w:p w:rsidR="00DF2F78" w:rsidRDefault="000A63F4" w:rsidP="000A63F4">
      <w:pPr>
        <w:tabs>
          <w:tab w:val="left" w:pos="540"/>
          <w:tab w:val="left" w:pos="3420"/>
          <w:tab w:val="left" w:pos="9000"/>
        </w:tabs>
        <w:rPr>
          <w:rFonts w:ascii="NimbusSanNov" w:hAnsi="NimbusSanNov"/>
        </w:rPr>
      </w:pPr>
      <w:r>
        <w:rPr>
          <w:rFonts w:ascii="NimbusSanNov" w:hAnsi="NimbusSanNov"/>
        </w:rPr>
        <w:t>Unsere gewünschte Startzeit für diesen Anlass ist:</w:t>
      </w:r>
    </w:p>
    <w:p w:rsidR="00DF2F78" w:rsidRDefault="00DF2F78" w:rsidP="000A63F4">
      <w:pPr>
        <w:tabs>
          <w:tab w:val="left" w:pos="540"/>
          <w:tab w:val="left" w:pos="3420"/>
          <w:tab w:val="left" w:pos="9000"/>
        </w:tabs>
        <w:rPr>
          <w:rFonts w:ascii="NimbusSanNov" w:hAnsi="NimbusSanNov"/>
          <w:i/>
          <w:u w:val="single"/>
        </w:rPr>
      </w:pPr>
    </w:p>
    <w:p w:rsidR="000A63F4" w:rsidRPr="00DF2F78" w:rsidRDefault="00DF2F78" w:rsidP="000A63F4">
      <w:pPr>
        <w:tabs>
          <w:tab w:val="left" w:pos="540"/>
          <w:tab w:val="left" w:pos="3420"/>
          <w:tab w:val="left" w:pos="9000"/>
        </w:tabs>
        <w:rPr>
          <w:rFonts w:ascii="NimbusSanNov" w:hAnsi="NimbusSanNov"/>
          <w:i/>
          <w:u w:val="single"/>
        </w:rPr>
      </w:pPr>
      <w:sdt>
        <w:sdtPr>
          <w:rPr>
            <w:rFonts w:ascii="NimbusSanNov" w:hAnsi="NimbusSanNov"/>
            <w:i/>
            <w:u w:val="single"/>
          </w:rPr>
          <w:id w:val="-698079811"/>
          <w:placeholder>
            <w:docPart w:val="DefaultPlaceholder_1082065158"/>
          </w:placeholder>
          <w:text/>
        </w:sdtPr>
        <w:sdtContent>
          <w:r w:rsidRPr="00DF2F78">
            <w:rPr>
              <w:rFonts w:ascii="NimbusSanNov" w:hAnsi="NimbusSanNov"/>
              <w:i/>
              <w:u w:val="single"/>
            </w:rPr>
            <w:t>Uhrzeit angeben</w:t>
          </w:r>
        </w:sdtContent>
      </w:sdt>
    </w:p>
    <w:p w:rsidR="000A63F4" w:rsidRDefault="000A63F4" w:rsidP="000A63F4">
      <w:pPr>
        <w:tabs>
          <w:tab w:val="left" w:pos="540"/>
          <w:tab w:val="left" w:pos="3420"/>
          <w:tab w:val="left" w:pos="9000"/>
        </w:tabs>
        <w:rPr>
          <w:rFonts w:ascii="NimbusSanNov" w:hAnsi="NimbusSanNov"/>
          <w:u w:val="single"/>
        </w:rPr>
      </w:pPr>
    </w:p>
    <w:p w:rsidR="000A63F4" w:rsidRDefault="000A63F4" w:rsidP="000A63F4">
      <w:pPr>
        <w:tabs>
          <w:tab w:val="left" w:pos="540"/>
          <w:tab w:val="left" w:pos="3420"/>
          <w:tab w:val="left" w:pos="9000"/>
        </w:tabs>
        <w:rPr>
          <w:rFonts w:ascii="NimbusSanNov" w:hAnsi="NimbusSanNov"/>
          <w:u w:val="single"/>
        </w:rPr>
      </w:pPr>
    </w:p>
    <w:p w:rsidR="000A63F4" w:rsidRDefault="000A63F4" w:rsidP="000A63F4">
      <w:pPr>
        <w:tabs>
          <w:tab w:val="left" w:pos="6660"/>
        </w:tabs>
        <w:rPr>
          <w:rFonts w:ascii="NimbusSanNov" w:hAnsi="NimbusSanNov"/>
        </w:rPr>
      </w:pPr>
    </w:p>
    <w:p w:rsidR="000A63F4" w:rsidRDefault="000A63F4" w:rsidP="000A63F4">
      <w:pPr>
        <w:tabs>
          <w:tab w:val="left" w:pos="540"/>
          <w:tab w:val="left" w:pos="9000"/>
        </w:tabs>
        <w:rPr>
          <w:rFonts w:ascii="NimbusSanNov" w:hAnsi="NimbusSanNov"/>
        </w:rPr>
      </w:pPr>
    </w:p>
    <w:p w:rsidR="000A63F4" w:rsidRDefault="000A63F4" w:rsidP="000A63F4">
      <w:pPr>
        <w:tabs>
          <w:tab w:val="left" w:pos="540"/>
          <w:tab w:val="left" w:pos="9000"/>
        </w:tabs>
        <w:rPr>
          <w:rFonts w:ascii="NimbusSanNov" w:hAnsi="NimbusSanNov"/>
        </w:rPr>
      </w:pPr>
      <w:r>
        <w:rPr>
          <w:rFonts w:ascii="NimbusSanNov" w:hAnsi="NimbusSanNov"/>
        </w:rPr>
        <w:t>Für Rückfragen und Koordination ist unsere Kontaktperson</w:t>
      </w:r>
      <w:r w:rsidR="00DF2F78">
        <w:rPr>
          <w:rFonts w:ascii="NimbusSanNov" w:hAnsi="NimbusSanNov"/>
        </w:rPr>
        <w:t>:</w:t>
      </w:r>
    </w:p>
    <w:p w:rsidR="000A63F4" w:rsidRDefault="000A63F4" w:rsidP="000A63F4">
      <w:pPr>
        <w:tabs>
          <w:tab w:val="left" w:pos="540"/>
          <w:tab w:val="left" w:pos="9000"/>
        </w:tabs>
        <w:rPr>
          <w:rFonts w:ascii="NimbusSanNov" w:hAnsi="NimbusSanNov"/>
        </w:rPr>
      </w:pPr>
    </w:p>
    <w:p w:rsidR="000A63F4" w:rsidRPr="00DF2F78" w:rsidRDefault="00DF2F78" w:rsidP="000A63F4">
      <w:pPr>
        <w:tabs>
          <w:tab w:val="left" w:pos="540"/>
          <w:tab w:val="left" w:pos="9000"/>
        </w:tabs>
        <w:rPr>
          <w:rFonts w:ascii="NimbusSanNov" w:hAnsi="NimbusSanNov"/>
          <w:i/>
          <w:u w:val="single"/>
        </w:rPr>
      </w:pPr>
      <w:sdt>
        <w:sdtPr>
          <w:rPr>
            <w:rFonts w:ascii="NimbusSanNov" w:hAnsi="NimbusSanNov"/>
            <w:i/>
            <w:u w:val="single"/>
          </w:rPr>
          <w:id w:val="-220142743"/>
          <w:placeholder>
            <w:docPart w:val="DefaultPlaceholder_1082065158"/>
          </w:placeholder>
          <w:text/>
        </w:sdtPr>
        <w:sdtContent>
          <w:r w:rsidRPr="00DF2F78">
            <w:rPr>
              <w:rFonts w:ascii="NimbusSanNov" w:hAnsi="NimbusSanNov"/>
              <w:i/>
              <w:u w:val="single"/>
            </w:rPr>
            <w:t>Vorname/Name</w:t>
          </w:r>
        </w:sdtContent>
      </w:sdt>
    </w:p>
    <w:p w:rsidR="000A63F4" w:rsidRDefault="000A63F4" w:rsidP="000A63F4">
      <w:pPr>
        <w:tabs>
          <w:tab w:val="left" w:pos="540"/>
          <w:tab w:val="left" w:pos="3420"/>
        </w:tabs>
        <w:rPr>
          <w:rFonts w:ascii="NimbusSanNov" w:hAnsi="NimbusSanNov"/>
          <w:u w:val="single"/>
        </w:rPr>
      </w:pPr>
    </w:p>
    <w:p w:rsidR="00DF2F78" w:rsidRPr="00DF2F78" w:rsidRDefault="00DF2F78" w:rsidP="000A63F4">
      <w:pPr>
        <w:tabs>
          <w:tab w:val="left" w:pos="540"/>
          <w:tab w:val="left" w:pos="4320"/>
          <w:tab w:val="left" w:pos="9000"/>
        </w:tabs>
        <w:rPr>
          <w:rFonts w:ascii="NimbusSanNov" w:hAnsi="NimbusSanNov"/>
          <w:i/>
        </w:rPr>
      </w:pPr>
      <w:sdt>
        <w:sdtPr>
          <w:rPr>
            <w:rFonts w:ascii="NimbusSanNov" w:hAnsi="NimbusSanNov"/>
            <w:i/>
            <w:u w:val="single"/>
          </w:rPr>
          <w:id w:val="-174115142"/>
          <w:placeholder>
            <w:docPart w:val="DefaultPlaceholder_1082065158"/>
          </w:placeholder>
          <w:text/>
        </w:sdtPr>
        <w:sdtContent>
          <w:r w:rsidRPr="00DF2F78">
            <w:rPr>
              <w:rFonts w:ascii="NimbusSanNov" w:hAnsi="NimbusSanNov"/>
              <w:i/>
              <w:u w:val="single"/>
            </w:rPr>
            <w:t>Mailadresse</w:t>
          </w:r>
        </w:sdtContent>
      </w:sdt>
    </w:p>
    <w:p w:rsidR="00DF2F78" w:rsidRDefault="00DF2F78" w:rsidP="000A63F4">
      <w:pPr>
        <w:tabs>
          <w:tab w:val="left" w:pos="540"/>
          <w:tab w:val="left" w:pos="4320"/>
          <w:tab w:val="left" w:pos="9000"/>
        </w:tabs>
        <w:rPr>
          <w:rFonts w:ascii="NimbusSanNov" w:hAnsi="NimbusSanNov"/>
          <w:u w:val="single"/>
        </w:rPr>
      </w:pPr>
    </w:p>
    <w:p w:rsidR="000A63F4" w:rsidRPr="00DF2F78" w:rsidRDefault="00DF2F78" w:rsidP="000A63F4">
      <w:pPr>
        <w:tabs>
          <w:tab w:val="left" w:pos="540"/>
          <w:tab w:val="left" w:pos="4320"/>
          <w:tab w:val="left" w:pos="9000"/>
        </w:tabs>
        <w:rPr>
          <w:rFonts w:ascii="NimbusSanNov" w:hAnsi="NimbusSanNov"/>
          <w:i/>
          <w:u w:val="single"/>
        </w:rPr>
      </w:pPr>
      <w:sdt>
        <w:sdtPr>
          <w:rPr>
            <w:rFonts w:ascii="NimbusSanNov" w:hAnsi="NimbusSanNov"/>
            <w:i/>
            <w:u w:val="single"/>
          </w:rPr>
          <w:id w:val="902186257"/>
          <w:placeholder>
            <w:docPart w:val="DefaultPlaceholder_1082065158"/>
          </w:placeholder>
          <w:text/>
        </w:sdtPr>
        <w:sdtContent>
          <w:proofErr w:type="spellStart"/>
          <w:r w:rsidRPr="00DF2F78">
            <w:rPr>
              <w:rFonts w:ascii="NimbusSanNov" w:hAnsi="NimbusSanNov"/>
              <w:i/>
              <w:u w:val="single"/>
            </w:rPr>
            <w:t>Natelnummer</w:t>
          </w:r>
          <w:proofErr w:type="spellEnd"/>
        </w:sdtContent>
      </w:sdt>
    </w:p>
    <w:p w:rsidR="000A63F4" w:rsidRDefault="000A63F4" w:rsidP="000A63F4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0A63F4" w:rsidRDefault="000A63F4" w:rsidP="000A63F4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0A63F4" w:rsidRDefault="000A63F4" w:rsidP="000A63F4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0A63F4" w:rsidRDefault="000A63F4" w:rsidP="000A63F4">
      <w:pPr>
        <w:tabs>
          <w:tab w:val="left" w:pos="540"/>
          <w:tab w:val="left" w:pos="3420"/>
        </w:tabs>
        <w:rPr>
          <w:rFonts w:ascii="NimbusSanNov" w:hAnsi="NimbusSanNov"/>
        </w:rPr>
      </w:pPr>
    </w:p>
    <w:p w:rsidR="000A63F4" w:rsidRDefault="000A63F4" w:rsidP="000A63F4">
      <w:pPr>
        <w:tabs>
          <w:tab w:val="left" w:pos="540"/>
          <w:tab w:val="left" w:pos="3420"/>
        </w:tabs>
        <w:rPr>
          <w:rFonts w:ascii="NimbusSanNov" w:hAnsi="NimbusSanNov"/>
        </w:rPr>
      </w:pPr>
      <w:r>
        <w:rPr>
          <w:rFonts w:ascii="NimbusSanNov" w:hAnsi="NimbusSanNov"/>
        </w:rPr>
        <w:t>Schickt diesen Talon bitte möglichst rasch per Mail an simon.roth@spschweiz.ch</w:t>
      </w:r>
    </w:p>
    <w:p w:rsidR="00591D34" w:rsidRDefault="00591D34"/>
    <w:sectPr w:rsidR="00591D34" w:rsidSect="00887CB6">
      <w:headerReference w:type="default" r:id="rId7"/>
      <w:pgSz w:w="11906" w:h="16838"/>
      <w:pgMar w:top="18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9B" w:rsidRDefault="0047509B" w:rsidP="00887CB6">
      <w:r>
        <w:separator/>
      </w:r>
    </w:p>
  </w:endnote>
  <w:endnote w:type="continuationSeparator" w:id="0">
    <w:p w:rsidR="0047509B" w:rsidRDefault="0047509B" w:rsidP="0088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9B" w:rsidRDefault="0047509B" w:rsidP="00887CB6">
      <w:r>
        <w:separator/>
      </w:r>
    </w:p>
  </w:footnote>
  <w:footnote w:type="continuationSeparator" w:id="0">
    <w:p w:rsidR="0047509B" w:rsidRDefault="0047509B" w:rsidP="0088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09B" w:rsidRDefault="0047509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0632FE" wp14:editId="2CDF2D37">
          <wp:simplePos x="0" y="0"/>
          <wp:positionH relativeFrom="margin">
            <wp:posOffset>4874950</wp:posOffset>
          </wp:positionH>
          <wp:positionV relativeFrom="margin">
            <wp:posOffset>-887828</wp:posOffset>
          </wp:positionV>
          <wp:extent cx="835025" cy="887730"/>
          <wp:effectExtent l="0" t="0" r="3175" b="7620"/>
          <wp:wrapSquare wrapText="bothSides"/>
          <wp:docPr id="1" name="Grafik 1" descr="H:\SP Schweiz\KamKom\CI\de\Logos_de\SP_d\SP_d_Bildmarke\SW\JPG\SP_d_Bildmarke_pos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P Schweiz\KamKom\CI\de\Logos_de\SP_d\SP_d_Bildmarke\SW\JPG\SP_d_Bildmarke_pos_s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F4"/>
    <w:rsid w:val="000A63F4"/>
    <w:rsid w:val="000B79D1"/>
    <w:rsid w:val="0047509B"/>
    <w:rsid w:val="00591D34"/>
    <w:rsid w:val="00887CB6"/>
    <w:rsid w:val="00BD4DCC"/>
    <w:rsid w:val="00D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7C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7CB6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887C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7CB6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C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CB6"/>
    <w:rPr>
      <w:rFonts w:ascii="Tahoma" w:eastAsia="Times New Roman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DF2F78"/>
    <w:rPr>
      <w:color w:val="808080"/>
    </w:rPr>
  </w:style>
  <w:style w:type="paragraph" w:styleId="Listenabsatz">
    <w:name w:val="List Paragraph"/>
    <w:basedOn w:val="Standard"/>
    <w:uiPriority w:val="34"/>
    <w:qFormat/>
    <w:rsid w:val="00DF2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7C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7CB6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887C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7CB6"/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C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CB6"/>
    <w:rPr>
      <w:rFonts w:ascii="Tahoma" w:eastAsia="Times New Roman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DF2F78"/>
    <w:rPr>
      <w:color w:val="808080"/>
    </w:rPr>
  </w:style>
  <w:style w:type="paragraph" w:styleId="Listenabsatz">
    <w:name w:val="List Paragraph"/>
    <w:basedOn w:val="Standard"/>
    <w:uiPriority w:val="34"/>
    <w:qFormat/>
    <w:rsid w:val="00DF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31E93-6918-4BA9-8CBE-A555CCE0F37D}"/>
      </w:docPartPr>
      <w:docPartBody>
        <w:p w:rsidR="00000000" w:rsidRDefault="00D476D1">
          <w:r w:rsidRPr="00405B6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D1"/>
    <w:rsid w:val="00D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6D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  <w:rsid w:val="00D476D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6D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6D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  <w:rsid w:val="00D476D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6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talon_spekustopp_d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Roth</dc:creator>
  <cp:lastModifiedBy>Simon Roth</cp:lastModifiedBy>
  <cp:revision>2</cp:revision>
  <cp:lastPrinted>2015-11-18T10:04:00Z</cp:lastPrinted>
  <dcterms:created xsi:type="dcterms:W3CDTF">2015-11-18T10:28:00Z</dcterms:created>
  <dcterms:modified xsi:type="dcterms:W3CDTF">2015-11-18T10:28:00Z</dcterms:modified>
</cp:coreProperties>
</file>